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2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64D277D"/>
    <w:rsid w:val="44EB321A"/>
    <w:rsid w:val="471D1C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2019-10-21T08:46:30Z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